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10"/>
          <w:rFonts w:ascii="黑体" w:hAnsi="_x000B__x000C_" w:eastAsia="黑体"/>
          <w:color w:val="auto"/>
          <w:sz w:val="30"/>
          <w:szCs w:val="30"/>
        </w:rPr>
      </w:pPr>
      <w:bookmarkStart w:id="0" w:name="_GoBack"/>
      <w:bookmarkEnd w:id="0"/>
      <w:r>
        <w:rPr>
          <w:rStyle w:val="10"/>
          <w:rFonts w:hint="eastAsia" w:ascii="黑体" w:hAnsi="_x000B__x000C_" w:eastAsia="黑体"/>
          <w:color w:val="auto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衢州市柯城区教育系统首届中小学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“星级班主任”评选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名单</w:t>
      </w:r>
    </w:p>
    <w:tbl>
      <w:tblPr>
        <w:tblStyle w:val="7"/>
        <w:tblpPr w:leftFromText="180" w:rightFromText="180" w:vertAnchor="text" w:horzAnchor="page" w:tblpX="1520" w:tblpY="537"/>
        <w:tblOverlap w:val="never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899"/>
        <w:gridCol w:w="190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99" w:type="dxa"/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909" w:type="dxa"/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5" w:type="dxa"/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衢州市柯城区新华第二小学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黄芳</w:t>
            </w:r>
          </w:p>
        </w:tc>
        <w:tc>
          <w:tcPr>
            <w:tcW w:w="2045" w:type="dxa"/>
            <w:vAlign w:val="center"/>
          </w:tcPr>
          <w:p>
            <w:pPr>
              <w:pStyle w:val="5"/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衢州市柯城区礼贤小学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谢丽芳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衢州市白云学校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陈玲霞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衢州市柯城区鹿鸣小学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袁兵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衢州市柯城区实验小学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叶芳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衢州市柯城区新世纪学校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吴俏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衢州市柯城区九华乡中心小学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方永琴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衢州市柯城区航埠镇中心小学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赵淑芳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衢州市柯城区花园小学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魏丽鸿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衢州市柯城区尼山小学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叶秀珍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衢州市柯城区书院中学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郑淑琴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衢州市柯城区大成小学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徐莉莉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衢州市柯城区新世纪学校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方丽娟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衢州市新华小学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曹燕翔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衢州市白云学校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郑锡琴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衢州市柯城区尼山小学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钟剑惠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衢州新星初级中学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衢州市柯城区鹿鸣小学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郑国英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衢州市柯城区新华幼儿园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祝隽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衢州市柯城区鹿鸣小学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徐树洋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衢州市柯城区花园小学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周利芳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衢州市柯城区润智学校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柴玲燕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衢州市柯城区城南小学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陈仙云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叶芳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衢州市柯城区巨化中学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徐显宁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衢州市柯城区九华乡中心小学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徐红珍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衢州市柯城区银河幼儿园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姚津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衢州市柯城区华墅乡中心小学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黄淑雯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衢州市兴华中学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缪黎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衢州市柯城区礼贤小学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廖素珍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宋体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四星级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衢州市柯城区华墅乡中心小学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江剑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衢州市柯城区大成小学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衢州市柯城区书院中学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邱丽娟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衢州市兴华中学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郑燕红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衢州市柯城区新世纪学校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周玉荣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衢州市巨化第三小学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孙志仙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89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衢州市新华小学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吾雅珍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spacing w:beforeAutospacing="0" w:afterAutospacing="0"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衢州市柯城区大成小学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邵丽飞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衢州市柯城区新华第二小学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陈敏霞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衢州市柯城区花园小学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季岚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衢州市柯城区航埠镇中心小学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陈水文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衢州市柯城区鹿鸣小学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蒋冬霞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柯城区润智学校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宋丽丽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衢州市白云学校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衢州市柯城区大成小学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邵爱宁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衢州新星初级中学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查明俊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郑慧斌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衢州市柯城区大成小学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衢州市柯城区礼贤小学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邓秋萍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衢州市柯城区新华幼儿园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陈小珍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衢州市巨化第一小学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陈秀燕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衢州市柯城区鹿鸣小学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兰芳圆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衢州市柯城区花园小学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徐亚萍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衢州新星小学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程晓丹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衢州市兴华中学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方文天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衢州市柯城区白沙小学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方梅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衢州市柯城区城南初级中学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衢州市实验幼儿园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范剑梅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衢州市机关幼儿园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孙燕燕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衢州市柯城区礼贤小学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衢州市柯城区实验小学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罗建丽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衢州市柯城区航埠镇中心小学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蓝文珍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衢州市柯城区航埠镇初级中学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徐嫦华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衢州新星初级中学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余红情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衢州市柯城区新华第二小学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郑晓俐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衢州市柯城区鹿鸣小学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吕敏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衢州市柯城区城南小学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徐燕燕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衢州市巨化第一小学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衢州市柯城区城南初级中学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胡军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衢州市兴华中学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程秀鸿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三星级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18"/>
          <w:szCs w:val="18"/>
          <w:highlight w:val="yellow"/>
          <w:u w:val="none"/>
          <w:lang w:val="en-US" w:eastAsia="zh-CN" w:bidi="ar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zZhYWI4MzZhNTBiYmI1ZjU4NjE0ZTBhMWZiZDAifQ=="/>
  </w:docVars>
  <w:rsids>
    <w:rsidRoot w:val="3AC57960"/>
    <w:rsid w:val="0000033A"/>
    <w:rsid w:val="000858D5"/>
    <w:rsid w:val="000920A8"/>
    <w:rsid w:val="000A36A8"/>
    <w:rsid w:val="000A72C8"/>
    <w:rsid w:val="000D04F4"/>
    <w:rsid w:val="000D61E6"/>
    <w:rsid w:val="000D672D"/>
    <w:rsid w:val="00150D37"/>
    <w:rsid w:val="001914A0"/>
    <w:rsid w:val="00201A15"/>
    <w:rsid w:val="00214ED7"/>
    <w:rsid w:val="00231003"/>
    <w:rsid w:val="002823B2"/>
    <w:rsid w:val="002E75E8"/>
    <w:rsid w:val="00305FF0"/>
    <w:rsid w:val="003060CC"/>
    <w:rsid w:val="003103CE"/>
    <w:rsid w:val="0037669A"/>
    <w:rsid w:val="00392AAB"/>
    <w:rsid w:val="003A4376"/>
    <w:rsid w:val="003D09F9"/>
    <w:rsid w:val="00407870"/>
    <w:rsid w:val="0044143E"/>
    <w:rsid w:val="0049650A"/>
    <w:rsid w:val="004C47D6"/>
    <w:rsid w:val="004D4DD4"/>
    <w:rsid w:val="00515599"/>
    <w:rsid w:val="005212B0"/>
    <w:rsid w:val="00562CBA"/>
    <w:rsid w:val="00584C20"/>
    <w:rsid w:val="005C797B"/>
    <w:rsid w:val="005F3645"/>
    <w:rsid w:val="00601C62"/>
    <w:rsid w:val="00605FBB"/>
    <w:rsid w:val="00645A17"/>
    <w:rsid w:val="00676305"/>
    <w:rsid w:val="006902E8"/>
    <w:rsid w:val="006D5006"/>
    <w:rsid w:val="00707EA7"/>
    <w:rsid w:val="00722F18"/>
    <w:rsid w:val="007973F6"/>
    <w:rsid w:val="007C6B4A"/>
    <w:rsid w:val="007F3FF5"/>
    <w:rsid w:val="00807B11"/>
    <w:rsid w:val="00896780"/>
    <w:rsid w:val="008A05E4"/>
    <w:rsid w:val="008B2FCF"/>
    <w:rsid w:val="00914FA7"/>
    <w:rsid w:val="00922F20"/>
    <w:rsid w:val="00936FFA"/>
    <w:rsid w:val="00970BA7"/>
    <w:rsid w:val="009C58B7"/>
    <w:rsid w:val="009F7A79"/>
    <w:rsid w:val="00AD451E"/>
    <w:rsid w:val="00AD4C36"/>
    <w:rsid w:val="00AF7DE3"/>
    <w:rsid w:val="00B210E8"/>
    <w:rsid w:val="00B348C8"/>
    <w:rsid w:val="00B55D23"/>
    <w:rsid w:val="00B61249"/>
    <w:rsid w:val="00B75E2C"/>
    <w:rsid w:val="00BC4F0D"/>
    <w:rsid w:val="00C01A6E"/>
    <w:rsid w:val="00CC6ADE"/>
    <w:rsid w:val="00CE18AF"/>
    <w:rsid w:val="00CE2055"/>
    <w:rsid w:val="00D025BF"/>
    <w:rsid w:val="00D30A6A"/>
    <w:rsid w:val="00D334D6"/>
    <w:rsid w:val="00D45746"/>
    <w:rsid w:val="00D62A7D"/>
    <w:rsid w:val="00D76C24"/>
    <w:rsid w:val="00D800FD"/>
    <w:rsid w:val="00D841EA"/>
    <w:rsid w:val="00D85F0D"/>
    <w:rsid w:val="00DF13E5"/>
    <w:rsid w:val="00E148C5"/>
    <w:rsid w:val="00E26CA9"/>
    <w:rsid w:val="00E52E6E"/>
    <w:rsid w:val="00E613A5"/>
    <w:rsid w:val="00E67DCD"/>
    <w:rsid w:val="00EB40E7"/>
    <w:rsid w:val="00EC40B9"/>
    <w:rsid w:val="00EC564B"/>
    <w:rsid w:val="00ED4573"/>
    <w:rsid w:val="00EE12C3"/>
    <w:rsid w:val="00EF3A53"/>
    <w:rsid w:val="00F3516E"/>
    <w:rsid w:val="00F45AFF"/>
    <w:rsid w:val="00F57426"/>
    <w:rsid w:val="00FA4ABA"/>
    <w:rsid w:val="00FC7A23"/>
    <w:rsid w:val="1017517E"/>
    <w:rsid w:val="13284248"/>
    <w:rsid w:val="13BA6F91"/>
    <w:rsid w:val="17761DCB"/>
    <w:rsid w:val="19056399"/>
    <w:rsid w:val="1CB528E1"/>
    <w:rsid w:val="1DB019CD"/>
    <w:rsid w:val="230D08F2"/>
    <w:rsid w:val="30E12562"/>
    <w:rsid w:val="34FE44BB"/>
    <w:rsid w:val="37377AC1"/>
    <w:rsid w:val="3AC57960"/>
    <w:rsid w:val="5EA670DE"/>
    <w:rsid w:val="6C076680"/>
    <w:rsid w:val="6D535020"/>
    <w:rsid w:val="750A2CD7"/>
    <w:rsid w:val="76A6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0">
    <w:name w:val="content1"/>
    <w:basedOn w:val="8"/>
    <w:qFormat/>
    <w:uiPriority w:val="99"/>
    <w:rPr>
      <w:rFonts w:cs="Times New Roman"/>
      <w:color w:val="000000"/>
      <w:sz w:val="21"/>
      <w:szCs w:val="21"/>
      <w:u w:val="none"/>
    </w:rPr>
  </w:style>
  <w:style w:type="character" w:customStyle="1" w:styleId="11">
    <w:name w:val="页眉 Char"/>
    <w:basedOn w:val="8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f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0FDD37-C388-40FF-8742-0A6904443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1586</Words>
  <Characters>1672</Characters>
  <Lines>8</Lines>
  <Paragraphs>2</Paragraphs>
  <TotalTime>34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2021-06-11T07:13:00Z</dcterms:created>
  <dc:creator>hxf</dc:creator>
  <cp:lastModifiedBy>乌拉</cp:lastModifiedBy>
  <dcterms:modified xsi:type="dcterms:W3CDTF">2023-08-01T09:50:08Z</dcterms:modified>
  <dc:title>关于2018年衢州市中小学优秀班主任、衢州市中小学师德楷模、衢州市第六届学科带头人、衢州市第四届绿叶奖拟推荐人选的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61D35C8058FB476C80E4DCACEB11FEBD_13</vt:lpwstr>
  </property>
</Properties>
</file>