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2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3上半年柯城区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青少年科技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评选结果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.“纸塔牌”搭建赛</w:t>
      </w:r>
    </w:p>
    <w:tbl>
      <w:tblPr>
        <w:tblStyle w:val="15"/>
        <w:tblW w:w="4999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4087"/>
        <w:gridCol w:w="1976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魏思航、吴薇捷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詹濛、叶宸葳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鲁婷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徐静萱、鲁悠然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谢瑶、卢思涵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蓝卸云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唐忻轶、叶骐源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巨化第一小学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邱美霞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戴靖枫、汪嘉宸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甘心悦、徐羽菲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江嘉璐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赵亿豪、陈乐轩</w:t>
            </w:r>
          </w:p>
        </w:tc>
        <w:tc>
          <w:tcPr>
            <w:tcW w:w="225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鹿鸣小学</w:t>
            </w:r>
          </w:p>
        </w:tc>
        <w:tc>
          <w:tcPr>
            <w:tcW w:w="109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林诗琦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孟煜城、金启航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余珺黎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余泽欣、范诗语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万田乡中心学校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傅倩文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吾芊芊、詹雨璇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礼贤小学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周霞霞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翁馨、李嫣然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礼贤小学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周霞霞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吴奕辰、严优涵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大成小学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周彩丽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5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叶函、程子沫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江嘉璐</w:t>
            </w:r>
          </w:p>
        </w:tc>
      </w:tr>
    </w:tbl>
    <w:p>
      <w:pPr>
        <w:ind w:right="1264" w:rightChars="400"/>
        <w:rPr>
          <w:rFonts w:hint="eastAsia"/>
        </w:rPr>
      </w:pPr>
    </w:p>
    <w:p>
      <w:pPr>
        <w:ind w:right="1264" w:rightChars="40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.橡皮筋动力高仿真飞机模型比赛（低段组）</w:t>
      </w:r>
    </w:p>
    <w:tbl>
      <w:tblPr>
        <w:tblStyle w:val="15"/>
        <w:tblW w:w="4999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4072"/>
        <w:gridCol w:w="234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汪纪均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陈桥谦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金玟婷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翁浩轩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柯城区润智学校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叶景山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廖凯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柯城区润智学校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叶景山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徐皓轩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万田乡中心学校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汪佳成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柯城区润智学校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叶景山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李桐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祝丽娜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宋洛溪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祝丽娜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陈冠宇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周有法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叶柯宇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郑程辉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柯城区城南小学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舒慧英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邱羽萱</w:t>
            </w:r>
          </w:p>
        </w:tc>
        <w:tc>
          <w:tcPr>
            <w:tcW w:w="224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祝丽娜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60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郑博予</w:t>
            </w:r>
          </w:p>
        </w:tc>
        <w:tc>
          <w:tcPr>
            <w:tcW w:w="224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柯城区礼贤小学</w:t>
            </w:r>
          </w:p>
        </w:tc>
        <w:tc>
          <w:tcPr>
            <w:tcW w:w="129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韩颖杰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.橡皮筋动力高仿真飞机模型比赛（高段组）</w:t>
      </w:r>
    </w:p>
    <w:tbl>
      <w:tblPr>
        <w:tblStyle w:val="15"/>
        <w:tblW w:w="4997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4068"/>
        <w:gridCol w:w="234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张智焕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郑莲莲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曹超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郑慧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郭子赫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柯城区城南小学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赵予乐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金玟婷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董缪昕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金玟婷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李治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王燕青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陈鸿达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柯城区实验小学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么玥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余梓浩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柯城区礼贤小学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韩颖杰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鲁宸逸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万田乡中心学校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黄颖红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刘骑畅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柯城区礼贤小学</w:t>
            </w:r>
          </w:p>
        </w:tc>
        <w:tc>
          <w:tcPr>
            <w:tcW w:w="12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韩颖杰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.纸飞机模型比赛（低段组）</w:t>
      </w:r>
    </w:p>
    <w:tbl>
      <w:tblPr>
        <w:tblStyle w:val="15"/>
        <w:tblW w:w="4998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090"/>
        <w:gridCol w:w="234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李沐晨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琚晶晶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邓泽和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市实验新湖校区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邵泽远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周有法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杨新宇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蔡晓艳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曾梓睿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蔡晓艳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张家晟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吴珺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叶子宸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琚晶晶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栾沂锴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马秋香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郑莀宇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周玫菡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4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曹天佑</w:t>
            </w:r>
          </w:p>
        </w:tc>
        <w:tc>
          <w:tcPr>
            <w:tcW w:w="225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.纸飞机模型比赛（高段组）</w:t>
      </w:r>
    </w:p>
    <w:tbl>
      <w:tblPr>
        <w:tblStyle w:val="15"/>
        <w:tblW w:w="4999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4111"/>
        <w:gridCol w:w="234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郑宇桐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蒋赟斌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吴宇博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蒋赟斌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童峻熙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余灵燕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程皓然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市实验新湖校区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戴睿阳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柯城区礼贤小学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钱婵璇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王梓萱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徐浩宇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毛小慧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舒畅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万田乡中心学校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傅倩文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徐焕然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陈瀚然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柯城区礼贤小学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钱婵璇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方洪杰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姚俞杰</w:t>
            </w:r>
          </w:p>
        </w:tc>
        <w:tc>
          <w:tcPr>
            <w:tcW w:w="22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柯城区鹿鸣小学</w:t>
            </w:r>
          </w:p>
        </w:tc>
        <w:tc>
          <w:tcPr>
            <w:tcW w:w="129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戚云鹏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.“智力七巧板”分解与组合比赛（学前组）</w:t>
      </w:r>
    </w:p>
    <w:tbl>
      <w:tblPr>
        <w:tblStyle w:val="15"/>
        <w:tblW w:w="4997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4337"/>
        <w:gridCol w:w="211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辅导教师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林启轩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新华幼儿园东河沿园区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叶恒宇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王景麟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石梁镇中心幼儿园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潘嘉俐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杨知行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汪艾希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新华幼儿园未来园区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宋曼斐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蒋梓亿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蓝灵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雷夏安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新华幼儿园东河沿园区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毛夏冕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万立行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教工幼儿园斗潭园区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韩慧敏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杨思涵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汪纪文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徐乐安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万田乡中心幼儿园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邵志洋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叶子涵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新华幼儿园凯旋园区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吕秀娟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郑奕坤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新华幼儿园凯旋园区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许蒙萍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俞卢悦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银河幼儿园白云园区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陈燕琴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郑雨果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新华幼儿园通荷园区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徐丽丽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李承轩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机关幼儿园花涧樾园区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金牡丹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徐际洲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陈嘉惠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陈子裕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机关幼儿园花涧樾园区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金牡丹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周煜程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新华幼儿园通荷园区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叶丽芳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蒋伶璐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杨甜甜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吴学享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徐琛妍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3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胡容境</w:t>
            </w:r>
          </w:p>
        </w:tc>
        <w:tc>
          <w:tcPr>
            <w:tcW w:w="239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银河幼儿园</w:t>
            </w:r>
          </w:p>
        </w:tc>
        <w:tc>
          <w:tcPr>
            <w:tcW w:w="116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石梁镇中心幼儿园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郑露萍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祝梓菡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教工幼儿园恒大园区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叶芬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新华幼儿园未来园区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蓝燕霞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.优秀辅导教师</w:t>
      </w:r>
    </w:p>
    <w:tbl>
      <w:tblPr>
        <w:tblStyle w:val="16"/>
        <w:tblW w:w="4997" w:type="pct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1183"/>
        <w:gridCol w:w="3025"/>
        <w:gridCol w:w="143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张淑飞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鲁婷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柯城区润智学校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叶景山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郑莲莲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琚晶晶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柯城区新世纪学校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郑慧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市实验学校新湖校区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新华第二小学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蒋赟斌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石梁镇中心幼儿园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潘嘉俐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柯城区大成小学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余灵燕</w:t>
            </w:r>
          </w:p>
        </w:tc>
        <w:tc>
          <w:tcPr>
            <w:tcW w:w="16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新华幼儿园东河沿园区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</w:tr>
    </w:tbl>
    <w:p>
      <w:pPr>
        <w:ind w:right="1264" w:rightChars="400"/>
        <w:rPr>
          <w:rFonts w:hint="eastAsia"/>
        </w:rPr>
      </w:pPr>
    </w:p>
    <w:sectPr>
      <w:footerReference r:id="rId3" w:type="default"/>
      <w:footerReference r:id="rId4" w:type="even"/>
      <w:type w:val="oddPage"/>
      <w:pgSz w:w="11906" w:h="16838"/>
      <w:pgMar w:top="2098" w:right="1474" w:bottom="1985" w:left="1588" w:header="851" w:footer="136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F63706-A2E8-4CC4-87CF-4C4443F90A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EBF7ED-A603-4D99-B462-2A7153BF1D45}"/>
  </w:font>
  <w:font w:name="文鼎霹雳体">
    <w:altName w:val="宋体"/>
    <w:panose1 w:val="020B0602010101010101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CAE883-81C6-46C2-92EF-1D4DD60AE5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70BF370-97F5-488C-9C69-64182F61ECB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E193462-D137-4A17-A93C-2D62A6A67FA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20" w:leftChars="100" w:right="320" w:rightChars="100"/>
      <w:rPr>
        <w:rStyle w:val="19"/>
        <w:rFonts w:ascii="宋体"/>
        <w:b/>
        <w:bCs/>
        <w:sz w:val="28"/>
      </w:rPr>
    </w:pPr>
    <w:r>
      <w:rPr>
        <w:rStyle w:val="19"/>
        <w:rFonts w:hint="eastAsia"/>
        <w:sz w:val="28"/>
      </w:rPr>
      <w:t>—</w:t>
    </w:r>
    <w:r>
      <w:rPr>
        <w:rStyle w:val="19"/>
        <w:sz w:val="28"/>
      </w:rPr>
      <w:t xml:space="preserve"> </w:t>
    </w:r>
    <w:r>
      <w:rPr>
        <w:sz w:val="28"/>
      </w:rPr>
      <w:fldChar w:fldCharType="begin"/>
    </w:r>
    <w:r>
      <w:rPr>
        <w:rStyle w:val="1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9"/>
        <w:sz w:val="28"/>
      </w:rPr>
      <w:t>1</w:t>
    </w:r>
    <w:r>
      <w:rPr>
        <w:sz w:val="28"/>
      </w:rPr>
      <w:fldChar w:fldCharType="end"/>
    </w:r>
    <w:r>
      <w:rPr>
        <w:rStyle w:val="19"/>
        <w:sz w:val="28"/>
      </w:rPr>
      <w:t xml:space="preserve"> </w:t>
    </w:r>
    <w:r>
      <w:rPr>
        <w:rStyle w:val="19"/>
        <w:rFonts w:hint="eastAsia"/>
        <w:sz w:val="28"/>
      </w:rPr>
      <w:t>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</w:t>
    </w:r>
    <w: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</w:docVars>
  <w:rsids>
    <w:rsidRoot w:val="00D44667"/>
    <w:rsid w:val="00003B7D"/>
    <w:rsid w:val="0003550B"/>
    <w:rsid w:val="00041762"/>
    <w:rsid w:val="0006257C"/>
    <w:rsid w:val="000B0AD4"/>
    <w:rsid w:val="001018B1"/>
    <w:rsid w:val="0010516E"/>
    <w:rsid w:val="001158BD"/>
    <w:rsid w:val="00120A7E"/>
    <w:rsid w:val="0013111F"/>
    <w:rsid w:val="001566C7"/>
    <w:rsid w:val="0017677B"/>
    <w:rsid w:val="00176953"/>
    <w:rsid w:val="00183863"/>
    <w:rsid w:val="001873FE"/>
    <w:rsid w:val="001A1863"/>
    <w:rsid w:val="001A2003"/>
    <w:rsid w:val="001B3D69"/>
    <w:rsid w:val="001D1DCE"/>
    <w:rsid w:val="001E1EF8"/>
    <w:rsid w:val="002371F3"/>
    <w:rsid w:val="00237940"/>
    <w:rsid w:val="002426BE"/>
    <w:rsid w:val="00261382"/>
    <w:rsid w:val="002A5043"/>
    <w:rsid w:val="002A68A4"/>
    <w:rsid w:val="002C14B2"/>
    <w:rsid w:val="002C19A4"/>
    <w:rsid w:val="002C19BC"/>
    <w:rsid w:val="002C5B92"/>
    <w:rsid w:val="002D7082"/>
    <w:rsid w:val="002F1ABF"/>
    <w:rsid w:val="003007D0"/>
    <w:rsid w:val="00317A79"/>
    <w:rsid w:val="00350ED4"/>
    <w:rsid w:val="00352478"/>
    <w:rsid w:val="00352A09"/>
    <w:rsid w:val="00373194"/>
    <w:rsid w:val="003A066C"/>
    <w:rsid w:val="003A689A"/>
    <w:rsid w:val="003C05C7"/>
    <w:rsid w:val="003F482D"/>
    <w:rsid w:val="0040338E"/>
    <w:rsid w:val="00404252"/>
    <w:rsid w:val="004072B0"/>
    <w:rsid w:val="0041168E"/>
    <w:rsid w:val="004135C3"/>
    <w:rsid w:val="00415538"/>
    <w:rsid w:val="00420ECA"/>
    <w:rsid w:val="00423FD2"/>
    <w:rsid w:val="00443658"/>
    <w:rsid w:val="0044461C"/>
    <w:rsid w:val="0044711B"/>
    <w:rsid w:val="00454418"/>
    <w:rsid w:val="004774B0"/>
    <w:rsid w:val="0049458F"/>
    <w:rsid w:val="004E4F20"/>
    <w:rsid w:val="00514978"/>
    <w:rsid w:val="0052361C"/>
    <w:rsid w:val="00535746"/>
    <w:rsid w:val="00583605"/>
    <w:rsid w:val="005870AC"/>
    <w:rsid w:val="0059132C"/>
    <w:rsid w:val="00597EFB"/>
    <w:rsid w:val="005A0D35"/>
    <w:rsid w:val="005A1A07"/>
    <w:rsid w:val="005D2E18"/>
    <w:rsid w:val="006076C6"/>
    <w:rsid w:val="00674AA0"/>
    <w:rsid w:val="006761F7"/>
    <w:rsid w:val="006B02C1"/>
    <w:rsid w:val="006C03A9"/>
    <w:rsid w:val="006C1517"/>
    <w:rsid w:val="006D0018"/>
    <w:rsid w:val="006D53D9"/>
    <w:rsid w:val="006F4CCF"/>
    <w:rsid w:val="007224DF"/>
    <w:rsid w:val="007339FE"/>
    <w:rsid w:val="00745C90"/>
    <w:rsid w:val="00785F93"/>
    <w:rsid w:val="007937CC"/>
    <w:rsid w:val="007A4CAC"/>
    <w:rsid w:val="007D2473"/>
    <w:rsid w:val="007D441E"/>
    <w:rsid w:val="007E7869"/>
    <w:rsid w:val="007F6DE5"/>
    <w:rsid w:val="00821515"/>
    <w:rsid w:val="0082496E"/>
    <w:rsid w:val="00845B24"/>
    <w:rsid w:val="00875B1A"/>
    <w:rsid w:val="00881B27"/>
    <w:rsid w:val="00885412"/>
    <w:rsid w:val="008B329B"/>
    <w:rsid w:val="008D4CD9"/>
    <w:rsid w:val="008E30A3"/>
    <w:rsid w:val="008F3C03"/>
    <w:rsid w:val="00924A1F"/>
    <w:rsid w:val="0093561A"/>
    <w:rsid w:val="00937862"/>
    <w:rsid w:val="009403A2"/>
    <w:rsid w:val="00942044"/>
    <w:rsid w:val="00944A07"/>
    <w:rsid w:val="00945FDD"/>
    <w:rsid w:val="009677DD"/>
    <w:rsid w:val="0097420D"/>
    <w:rsid w:val="009A0517"/>
    <w:rsid w:val="009B121D"/>
    <w:rsid w:val="009C6DAD"/>
    <w:rsid w:val="009F6CC2"/>
    <w:rsid w:val="00A0441D"/>
    <w:rsid w:val="00A06BDE"/>
    <w:rsid w:val="00A10C32"/>
    <w:rsid w:val="00A1366F"/>
    <w:rsid w:val="00A173A0"/>
    <w:rsid w:val="00A442A4"/>
    <w:rsid w:val="00A46B50"/>
    <w:rsid w:val="00A72982"/>
    <w:rsid w:val="00A804F2"/>
    <w:rsid w:val="00A812AA"/>
    <w:rsid w:val="00A9003C"/>
    <w:rsid w:val="00A93B1C"/>
    <w:rsid w:val="00AA6519"/>
    <w:rsid w:val="00AB0EEC"/>
    <w:rsid w:val="00AB151D"/>
    <w:rsid w:val="00AB7916"/>
    <w:rsid w:val="00AC1675"/>
    <w:rsid w:val="00AC568E"/>
    <w:rsid w:val="00AF0492"/>
    <w:rsid w:val="00AF0A30"/>
    <w:rsid w:val="00AF56ED"/>
    <w:rsid w:val="00B17994"/>
    <w:rsid w:val="00B2109B"/>
    <w:rsid w:val="00B30C37"/>
    <w:rsid w:val="00B375F4"/>
    <w:rsid w:val="00B42FC7"/>
    <w:rsid w:val="00B43B4E"/>
    <w:rsid w:val="00B554E4"/>
    <w:rsid w:val="00B85A77"/>
    <w:rsid w:val="00B9449C"/>
    <w:rsid w:val="00B9454E"/>
    <w:rsid w:val="00BF2C62"/>
    <w:rsid w:val="00BF673A"/>
    <w:rsid w:val="00BF7941"/>
    <w:rsid w:val="00C04E0F"/>
    <w:rsid w:val="00C64729"/>
    <w:rsid w:val="00C652FC"/>
    <w:rsid w:val="00C7050C"/>
    <w:rsid w:val="00C71864"/>
    <w:rsid w:val="00C821D9"/>
    <w:rsid w:val="00C842D8"/>
    <w:rsid w:val="00CB5AD9"/>
    <w:rsid w:val="00CD0DC1"/>
    <w:rsid w:val="00D14F5A"/>
    <w:rsid w:val="00D16A10"/>
    <w:rsid w:val="00D30071"/>
    <w:rsid w:val="00D30107"/>
    <w:rsid w:val="00D44667"/>
    <w:rsid w:val="00D70214"/>
    <w:rsid w:val="00DD6544"/>
    <w:rsid w:val="00DE3268"/>
    <w:rsid w:val="00E2390D"/>
    <w:rsid w:val="00E3053C"/>
    <w:rsid w:val="00E326FF"/>
    <w:rsid w:val="00E41CED"/>
    <w:rsid w:val="00E422BA"/>
    <w:rsid w:val="00E47A18"/>
    <w:rsid w:val="00E55468"/>
    <w:rsid w:val="00E55572"/>
    <w:rsid w:val="00E567AB"/>
    <w:rsid w:val="00E71D73"/>
    <w:rsid w:val="00E75FC6"/>
    <w:rsid w:val="00E92E8A"/>
    <w:rsid w:val="00E94947"/>
    <w:rsid w:val="00EA7841"/>
    <w:rsid w:val="00EE1D2B"/>
    <w:rsid w:val="00F357B5"/>
    <w:rsid w:val="00F41489"/>
    <w:rsid w:val="00F612F9"/>
    <w:rsid w:val="00F75A02"/>
    <w:rsid w:val="00F76B91"/>
    <w:rsid w:val="00F81163"/>
    <w:rsid w:val="00F81808"/>
    <w:rsid w:val="00F87161"/>
    <w:rsid w:val="00F9138A"/>
    <w:rsid w:val="00F93616"/>
    <w:rsid w:val="00F94BB7"/>
    <w:rsid w:val="00FA260E"/>
    <w:rsid w:val="00FC580E"/>
    <w:rsid w:val="00FC67F3"/>
    <w:rsid w:val="00FD523D"/>
    <w:rsid w:val="00FF4F99"/>
    <w:rsid w:val="20D905E3"/>
    <w:rsid w:val="21D02A2F"/>
    <w:rsid w:val="242E1C8E"/>
    <w:rsid w:val="2D0762B1"/>
    <w:rsid w:val="3321133C"/>
    <w:rsid w:val="41CA5EAF"/>
    <w:rsid w:val="4A421A67"/>
    <w:rsid w:val="72D86CA9"/>
    <w:rsid w:val="786B1F39"/>
    <w:rsid w:val="FDFFC03C"/>
    <w:rsid w:val="FE8A1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name="Body Text Indent 2"/>
    <w:lsdException w:unhideWhenUsed="0" w:uiPriority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480" w:lineRule="exact"/>
      <w:jc w:val="center"/>
      <w:outlineLvl w:val="0"/>
    </w:pPr>
    <w:rPr>
      <w:rFonts w:ascii="文鼎霹雳体" w:eastAsia="文鼎霹雳体"/>
      <w:sz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uiPriority w:val="0"/>
    <w:pPr>
      <w:spacing w:line="0" w:lineRule="atLeast"/>
    </w:pPr>
    <w:rPr>
      <w:rFonts w:eastAsia="小标宋"/>
      <w:sz w:val="44"/>
    </w:rPr>
  </w:style>
  <w:style w:type="paragraph" w:styleId="7">
    <w:name w:val="Body Text Indent"/>
    <w:basedOn w:val="1"/>
    <w:semiHidden/>
    <w:uiPriority w:val="0"/>
    <w:pPr>
      <w:ind w:firstLine="690" w:firstLineChars="250"/>
    </w:pPr>
    <w:rPr>
      <w:sz w:val="28"/>
      <w:szCs w:val="28"/>
    </w:rPr>
  </w:style>
  <w:style w:type="paragraph" w:styleId="8">
    <w:name w:val="Date"/>
    <w:basedOn w:val="1"/>
    <w:next w:val="1"/>
    <w:semiHidden/>
    <w:uiPriority w:val="0"/>
    <w:pPr>
      <w:ind w:left="100" w:leftChars="2500"/>
    </w:pPr>
    <w:rPr>
      <w:rFonts w:ascii="Verdana" w:hAnsi="Verdana" w:eastAsia="宋体"/>
      <w:sz w:val="18"/>
      <w:szCs w:val="18"/>
    </w:rPr>
  </w:style>
  <w:style w:type="paragraph" w:styleId="9">
    <w:name w:val="Body Text Indent 2"/>
    <w:basedOn w:val="1"/>
    <w:semiHidden/>
    <w:uiPriority w:val="0"/>
    <w:pPr>
      <w:spacing w:line="480" w:lineRule="exact"/>
      <w:ind w:firstLine="414" w:firstLineChars="150"/>
    </w:pPr>
    <w:rPr>
      <w:sz w:val="28"/>
    </w:rPr>
  </w:style>
  <w:style w:type="paragraph" w:styleId="10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Indent 3"/>
    <w:basedOn w:val="1"/>
    <w:semiHidden/>
    <w:uiPriority w:val="0"/>
    <w:pPr>
      <w:spacing w:line="600" w:lineRule="exact"/>
      <w:ind w:firstLine="632" w:firstLineChars="200"/>
    </w:pPr>
    <w:rPr>
      <w:szCs w:val="28"/>
    </w:rPr>
  </w:style>
  <w:style w:type="paragraph" w:styleId="13">
    <w:name w:val="Body Text 2"/>
    <w:basedOn w:val="1"/>
    <w:semiHidden/>
    <w:uiPriority w:val="0"/>
    <w:pPr>
      <w:spacing w:line="760" w:lineRule="exact"/>
      <w:jc w:val="center"/>
    </w:pPr>
    <w:rPr>
      <w:rFonts w:eastAsia="方正小标宋简体"/>
      <w:sz w:val="44"/>
    </w:rPr>
  </w:style>
  <w:style w:type="paragraph" w:styleId="1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semiHidden/>
    <w:uiPriority w:val="0"/>
  </w:style>
  <w:style w:type="character" w:styleId="20">
    <w:name w:val="Hyperlink"/>
    <w:semiHidden/>
    <w:uiPriority w:val="0"/>
    <w:rPr>
      <w:color w:val="0000FF"/>
      <w:u w:val="single"/>
    </w:rPr>
  </w:style>
  <w:style w:type="paragraph" w:customStyle="1" w:styleId="21">
    <w:name w:val="样式1"/>
    <w:basedOn w:val="1"/>
    <w:semiHidden/>
    <w:uiPriority w:val="0"/>
    <w:pPr>
      <w:jc w:val="center"/>
    </w:pPr>
    <w:rPr>
      <w:rFonts w:eastAsia="方正小标宋简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\&#21457;&#25991;\&#26607;&#25945;&#25991;&#20307;&#26222;\&#26607;&#22478;&#21306;&#25945;&#25991;&#20307;&#23616;&#26222;&#36890;&#25991;&#20214;&#27169;&#26495;2005&#65288;&#26032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6</Pages>
  <Words>1755</Words>
  <Characters>1799</Characters>
  <Lines>1</Lines>
  <Paragraphs>1</Paragraphs>
  <TotalTime>7</TotalTime>
  <ScaleCrop>false</ScaleCrop>
  <LinksUpToDate>false</LinksUpToDate>
  <CharactersWithSpaces>1808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2010-06-03T10:32:00Z</dcterms:created>
  <dc:creator>yejing</dc:creator>
  <cp:lastModifiedBy>乌拉</cp:lastModifiedBy>
  <cp:lastPrinted>2010-10-21T15:32:00Z</cp:lastPrinted>
  <dcterms:modified xsi:type="dcterms:W3CDTF">2023-04-13T14:34:51Z</dcterms:modified>
  <dc:title>衢州市白云学校文件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469B8B898D7743BF91F7DE761FC68DFA_13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